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222"/>
        <w:gridCol w:w="1222"/>
        <w:gridCol w:w="2444"/>
      </w:tblGrid>
      <w:tr w:rsidR="00992A0C" w:rsidRPr="00992A0C" w14:paraId="15E05542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0DC41F09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992A0C">
              <w:rPr>
                <w:rFonts w:ascii="Calibri" w:hAnsi="Calibri" w:cs="Calibri"/>
                <w:b/>
                <w:bCs/>
              </w:rPr>
              <w:t xml:space="preserve">Registratieformulier vrijwilligers </w:t>
            </w:r>
          </w:p>
          <w:p w14:paraId="42668439" w14:textId="4DF36706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Naam </w:t>
            </w:r>
          </w:p>
        </w:tc>
        <w:tc>
          <w:tcPr>
            <w:tcW w:w="2444" w:type="dxa"/>
            <w:gridSpan w:val="2"/>
          </w:tcPr>
          <w:p w14:paraId="3E55D64B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163D5BF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1EB4669" w14:textId="7E0ADA40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4F9312E4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756A6733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69F923D3" w14:textId="5848A18C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3ADEC88A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5A33854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Voorletters </w:t>
            </w:r>
          </w:p>
        </w:tc>
        <w:tc>
          <w:tcPr>
            <w:tcW w:w="2444" w:type="dxa"/>
            <w:gridSpan w:val="2"/>
          </w:tcPr>
          <w:p w14:paraId="058C55B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73C07F41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1719ACFA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0FC02D9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Voornaam </w:t>
            </w:r>
          </w:p>
        </w:tc>
        <w:tc>
          <w:tcPr>
            <w:tcW w:w="2444" w:type="dxa"/>
            <w:gridSpan w:val="2"/>
          </w:tcPr>
          <w:p w14:paraId="5AA1394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761ECFE0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6F0C564A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4F0DBC2D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Adres </w:t>
            </w:r>
          </w:p>
        </w:tc>
        <w:tc>
          <w:tcPr>
            <w:tcW w:w="2444" w:type="dxa"/>
            <w:gridSpan w:val="2"/>
          </w:tcPr>
          <w:p w14:paraId="5CF8DD8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5257029E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6A87ED3A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47574E7E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Postcode + Woonplaats </w:t>
            </w:r>
          </w:p>
        </w:tc>
        <w:tc>
          <w:tcPr>
            <w:tcW w:w="2444" w:type="dxa"/>
            <w:gridSpan w:val="2"/>
          </w:tcPr>
          <w:p w14:paraId="7B6B0A1E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547012A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7351CFD0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7BA4A721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Telefoonnummer 06 en/of </w:t>
            </w:r>
          </w:p>
        </w:tc>
        <w:tc>
          <w:tcPr>
            <w:tcW w:w="2444" w:type="dxa"/>
            <w:gridSpan w:val="2"/>
          </w:tcPr>
          <w:p w14:paraId="76AC8DC1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54C70D30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7D2FAC7C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249E558D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Noodnummer </w:t>
            </w:r>
          </w:p>
        </w:tc>
        <w:tc>
          <w:tcPr>
            <w:tcW w:w="2444" w:type="dxa"/>
            <w:gridSpan w:val="2"/>
          </w:tcPr>
          <w:p w14:paraId="6944C6C8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0E8AC837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6FA45A17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28F90E5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E-mailadres </w:t>
            </w:r>
          </w:p>
        </w:tc>
        <w:tc>
          <w:tcPr>
            <w:tcW w:w="2444" w:type="dxa"/>
            <w:gridSpan w:val="2"/>
          </w:tcPr>
          <w:p w14:paraId="75A77AF6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3525366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.@ . . . . . . . </w:t>
            </w:r>
          </w:p>
        </w:tc>
      </w:tr>
      <w:tr w:rsidR="00992A0C" w:rsidRPr="00992A0C" w14:paraId="6D1C822D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0F21144D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Geboortedatum </w:t>
            </w:r>
          </w:p>
        </w:tc>
        <w:tc>
          <w:tcPr>
            <w:tcW w:w="2444" w:type="dxa"/>
            <w:gridSpan w:val="2"/>
          </w:tcPr>
          <w:p w14:paraId="03148FD7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46DED19E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- . . - . . . . </w:t>
            </w:r>
          </w:p>
        </w:tc>
      </w:tr>
      <w:tr w:rsidR="00992A0C" w:rsidRPr="00992A0C" w14:paraId="391DB225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2EF42743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79BAD8C7" w14:textId="49F09E42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Startdatum vrijwilligerswerk </w:t>
            </w:r>
          </w:p>
        </w:tc>
        <w:tc>
          <w:tcPr>
            <w:tcW w:w="2444" w:type="dxa"/>
            <w:gridSpan w:val="2"/>
          </w:tcPr>
          <w:p w14:paraId="108BFFF2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01B41CF" w14:textId="679314A6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5B95564D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0B84AE4" w14:textId="65E6A002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A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. . - . . . - . . . . </w:t>
            </w:r>
          </w:p>
        </w:tc>
      </w:tr>
      <w:tr w:rsidR="00992A0C" w:rsidRPr="00992A0C" w14:paraId="3E13F8E9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6413DEC2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4347FA74" w14:textId="0B1C9F31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Gemiddeld aantal uren (per week) </w:t>
            </w:r>
          </w:p>
        </w:tc>
        <w:tc>
          <w:tcPr>
            <w:tcW w:w="2444" w:type="dxa"/>
            <w:gridSpan w:val="2"/>
          </w:tcPr>
          <w:p w14:paraId="1727ED92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B5FFE3F" w14:textId="6955AF03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13175CD8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CA98303" w14:textId="71D1A798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A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. . . . . . . . . . . . . . . </w:t>
            </w:r>
          </w:p>
        </w:tc>
      </w:tr>
      <w:tr w:rsidR="00992A0C" w:rsidRPr="00992A0C" w14:paraId="573E0586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0E16DF09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F40CF00" w14:textId="0251903B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Omschrijving activiteiten </w:t>
            </w:r>
          </w:p>
        </w:tc>
        <w:tc>
          <w:tcPr>
            <w:tcW w:w="2444" w:type="dxa"/>
            <w:gridSpan w:val="2"/>
          </w:tcPr>
          <w:p w14:paraId="575C49CE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451EA00" w14:textId="1E770735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27B007A7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258AC1EA" w14:textId="0A883D9B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>. . . . . . . . . . . . . . . . . . . . . . . . . . . . . . . . . .</w:t>
            </w:r>
          </w:p>
        </w:tc>
      </w:tr>
      <w:tr w:rsidR="00992A0C" w:rsidRPr="00992A0C" w14:paraId="3E22348E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666" w:type="dxa"/>
            <w:gridSpan w:val="2"/>
          </w:tcPr>
          <w:p w14:paraId="0166C584" w14:textId="05D5117D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</w:t>
            </w: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3666" w:type="dxa"/>
            <w:gridSpan w:val="2"/>
          </w:tcPr>
          <w:p w14:paraId="5EB418A4" w14:textId="3744A068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</w:t>
            </w:r>
            <w:r w:rsidRPr="00992A0C">
              <w:rPr>
                <w:rFonts w:ascii="Calibri" w:hAnsi="Calibri" w:cs="Calibri"/>
                <w:color w:val="000000"/>
              </w:rPr>
              <w:t>. . . . . . . . . . . . . . . . . . . .</w:t>
            </w:r>
          </w:p>
        </w:tc>
      </w:tr>
      <w:tr w:rsidR="00992A0C" w:rsidRPr="00992A0C" w14:paraId="35A8C79D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695047C6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4146FCE2" w14:textId="272248D1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Eventuele bijzonderheden </w:t>
            </w:r>
          </w:p>
        </w:tc>
        <w:tc>
          <w:tcPr>
            <w:tcW w:w="2444" w:type="dxa"/>
            <w:gridSpan w:val="2"/>
          </w:tcPr>
          <w:p w14:paraId="3AF7D742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B604703" w14:textId="47DE6C91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0295F2AE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79120EC" w14:textId="5109DDFC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5DF5411D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444" w:type="dxa"/>
          </w:tcPr>
          <w:p w14:paraId="00965DAE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4686BAEF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Verantwoordelijke beroepskracht / </w:t>
            </w:r>
          </w:p>
          <w:p w14:paraId="26FEAF9F" w14:textId="06FA2C6B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coördinator </w:t>
            </w:r>
          </w:p>
        </w:tc>
        <w:tc>
          <w:tcPr>
            <w:tcW w:w="2444" w:type="dxa"/>
            <w:gridSpan w:val="2"/>
          </w:tcPr>
          <w:p w14:paraId="14C3AB57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3A43B95" w14:textId="23948BCB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1C9E7BA5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E8E8E49" w14:textId="3190D740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. . . . . . . . . . . . </w:t>
            </w:r>
          </w:p>
        </w:tc>
      </w:tr>
      <w:tr w:rsidR="00992A0C" w:rsidRPr="00992A0C" w14:paraId="1CEE2CF0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4F994504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24CFD106" w14:textId="39BE2B8B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Handtekening </w:t>
            </w:r>
          </w:p>
        </w:tc>
        <w:tc>
          <w:tcPr>
            <w:tcW w:w="2444" w:type="dxa"/>
            <w:gridSpan w:val="2"/>
          </w:tcPr>
          <w:p w14:paraId="509CA9F3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392A4B3" w14:textId="006227C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585032E2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7804A5D3" w14:textId="77777777" w:rsid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. . . . . . . . . . . . . . . . . . . . </w:t>
            </w:r>
          </w:p>
          <w:p w14:paraId="3BC558D8" w14:textId="4822BEF5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92A0C" w:rsidRPr="00992A0C" w14:paraId="0353AC98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444" w:type="dxa"/>
          </w:tcPr>
          <w:p w14:paraId="783EBE30" w14:textId="45F99C45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Datum </w:t>
            </w:r>
          </w:p>
        </w:tc>
        <w:tc>
          <w:tcPr>
            <w:tcW w:w="2444" w:type="dxa"/>
            <w:gridSpan w:val="2"/>
          </w:tcPr>
          <w:p w14:paraId="1A1330D3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44" w:type="dxa"/>
          </w:tcPr>
          <w:p w14:paraId="6D44CC04" w14:textId="77777777" w:rsidR="00992A0C" w:rsidRPr="00992A0C" w:rsidRDefault="00992A0C" w:rsidP="00992A0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92A0C">
              <w:rPr>
                <w:rFonts w:ascii="Calibri" w:hAnsi="Calibri" w:cs="Calibri"/>
                <w:color w:val="000000"/>
              </w:rPr>
              <w:t xml:space="preserve">. . - . . - . . . . </w:t>
            </w:r>
          </w:p>
        </w:tc>
      </w:tr>
    </w:tbl>
    <w:p w14:paraId="4A5FF884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5ECDAEA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3B125B1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947A6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B29307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634232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numPr>
          <w:ilvl w:val="0"/>
          <w:numId w:val="0"/>
        </w:numPr>
        <w:rPr>
          <w:lang w:val="en-US"/>
        </w:rPr>
      </w:pPr>
    </w:p>
    <w:sectPr w:rsidR="00283B36" w:rsidRPr="009955BD" w:rsidSect="00DC6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C805F9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C805F9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C805F9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E1440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2A0C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805F9"/>
    <w:rsid w:val="00CB2082"/>
    <w:rsid w:val="00CC3E0A"/>
    <w:rsid w:val="00CD59C9"/>
    <w:rsid w:val="00D93608"/>
    <w:rsid w:val="00DC65C1"/>
    <w:rsid w:val="00DD5F82"/>
    <w:rsid w:val="00E44201"/>
    <w:rsid w:val="00E71C75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numPr>
        <w:numId w:val="1"/>
      </w:num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F5C0-F8E0-47B8-AFC4-3E00C783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2021-03-19T09:56:00Z</dcterms:created>
  <dcterms:modified xsi:type="dcterms:W3CDTF">2021-03-19T09:56:00Z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